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56"/>
        <w:tblW w:w="4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2188"/>
        <w:gridCol w:w="2488"/>
        <w:gridCol w:w="2386"/>
        <w:gridCol w:w="2828"/>
        <w:gridCol w:w="2679"/>
      </w:tblGrid>
      <w:tr w:rsidR="00221B23" w:rsidTr="00B00596">
        <w:trPr>
          <w:trHeight w:val="775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21B23" w:rsidRPr="00FC0066" w:rsidRDefault="00221B23" w:rsidP="00221B23">
            <w:pPr>
              <w:ind w:firstLineChars="595" w:firstLine="31680"/>
              <w:rPr>
                <w:b/>
                <w:sz w:val="36"/>
                <w:szCs w:val="36"/>
              </w:rPr>
            </w:pPr>
            <w:r w:rsidRPr="00FC0066">
              <w:rPr>
                <w:rFonts w:hint="eastAsia"/>
                <w:b/>
                <w:sz w:val="36"/>
                <w:szCs w:val="36"/>
              </w:rPr>
              <w:t>体育学院</w:t>
            </w:r>
            <w:r w:rsidRPr="00FC0066">
              <w:rPr>
                <w:b/>
                <w:sz w:val="36"/>
                <w:szCs w:val="36"/>
              </w:rPr>
              <w:t>2013——2014</w:t>
            </w:r>
            <w:r w:rsidRPr="00FC0066">
              <w:rPr>
                <w:rFonts w:hint="eastAsia"/>
                <w:b/>
                <w:sz w:val="36"/>
                <w:szCs w:val="36"/>
              </w:rPr>
              <w:t>学年第二学期体育课程表</w:t>
            </w:r>
          </w:p>
        </w:tc>
      </w:tr>
      <w:tr w:rsidR="00221B23" w:rsidTr="00B00596">
        <w:trPr>
          <w:trHeight w:val="108"/>
        </w:trPr>
        <w:tc>
          <w:tcPr>
            <w:tcW w:w="191" w:type="pct"/>
            <w:vAlign w:val="center"/>
          </w:tcPr>
          <w:p w:rsidR="00221B23" w:rsidRPr="00EA7D7D" w:rsidRDefault="00221B23" w:rsidP="00B00596">
            <w:pPr>
              <w:spacing w:line="22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37" w:type="pct"/>
            <w:vAlign w:val="center"/>
          </w:tcPr>
          <w:p w:rsidR="00221B23" w:rsidRPr="00EA7D7D" w:rsidRDefault="00221B23" w:rsidP="00B0059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A7D7D">
              <w:rPr>
                <w:rFonts w:hint="eastAsia"/>
                <w:b/>
                <w:sz w:val="18"/>
                <w:szCs w:val="18"/>
              </w:rPr>
              <w:t>周一</w:t>
            </w:r>
            <w:r w:rsidRPr="00EA7D7D">
              <w:rPr>
                <w:b/>
                <w:sz w:val="18"/>
                <w:szCs w:val="18"/>
              </w:rPr>
              <w:t xml:space="preserve"> </w:t>
            </w:r>
            <w:r w:rsidRPr="00EA7D7D">
              <w:rPr>
                <w:rFonts w:hint="eastAsia"/>
                <w:b/>
                <w:sz w:val="18"/>
                <w:szCs w:val="18"/>
              </w:rPr>
              <w:t>明水</w:t>
            </w:r>
            <w:r>
              <w:rPr>
                <w:rFonts w:hint="eastAsia"/>
                <w:b/>
                <w:sz w:val="18"/>
                <w:szCs w:val="18"/>
              </w:rPr>
              <w:t>校区</w:t>
            </w:r>
            <w:r w:rsidRPr="00EA7D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</w:t>
            </w:r>
            <w:r w:rsidRPr="00EA7D7D">
              <w:rPr>
                <w:b/>
                <w:sz w:val="18"/>
                <w:szCs w:val="18"/>
              </w:rPr>
              <w:t>13</w:t>
            </w:r>
            <w:r w:rsidRPr="00EA7D7D">
              <w:rPr>
                <w:rFonts w:hint="eastAsia"/>
                <w:b/>
                <w:sz w:val="18"/>
                <w:szCs w:val="18"/>
              </w:rPr>
              <w:t>级</w:t>
            </w:r>
          </w:p>
        </w:tc>
        <w:tc>
          <w:tcPr>
            <w:tcW w:w="952" w:type="pct"/>
            <w:vAlign w:val="center"/>
          </w:tcPr>
          <w:p w:rsidR="00221B23" w:rsidRPr="00296146" w:rsidRDefault="00221B23" w:rsidP="00B00596">
            <w:pPr>
              <w:spacing w:line="220" w:lineRule="exact"/>
              <w:jc w:val="center"/>
              <w:rPr>
                <w:b/>
                <w:color w:val="C0504D"/>
                <w:sz w:val="18"/>
                <w:szCs w:val="18"/>
              </w:rPr>
            </w:pP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周二</w:t>
            </w:r>
            <w:r w:rsidRPr="00296146">
              <w:rPr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明水</w:t>
            </w:r>
            <w:r>
              <w:rPr>
                <w:rFonts w:hint="eastAsia"/>
                <w:b/>
                <w:color w:val="C0504D"/>
                <w:sz w:val="18"/>
                <w:szCs w:val="18"/>
              </w:rPr>
              <w:t>校区</w:t>
            </w:r>
            <w:r w:rsidRPr="00296146">
              <w:rPr>
                <w:b/>
                <w:color w:val="C0504D"/>
                <w:sz w:val="18"/>
                <w:szCs w:val="18"/>
              </w:rPr>
              <w:t xml:space="preserve"> </w:t>
            </w:r>
            <w:r>
              <w:rPr>
                <w:b/>
                <w:color w:val="C0504D"/>
                <w:sz w:val="18"/>
                <w:szCs w:val="18"/>
              </w:rPr>
              <w:t>20</w:t>
            </w:r>
            <w:r w:rsidRPr="00296146">
              <w:rPr>
                <w:b/>
                <w:color w:val="C0504D"/>
                <w:sz w:val="18"/>
                <w:szCs w:val="18"/>
              </w:rPr>
              <w:t>12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级</w:t>
            </w:r>
          </w:p>
        </w:tc>
        <w:tc>
          <w:tcPr>
            <w:tcW w:w="913" w:type="pct"/>
            <w:vAlign w:val="center"/>
          </w:tcPr>
          <w:p w:rsidR="00221B23" w:rsidRPr="00EA7D7D" w:rsidRDefault="00221B23" w:rsidP="00B0059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A7D7D">
              <w:rPr>
                <w:rFonts w:hint="eastAsia"/>
                <w:b/>
                <w:sz w:val="18"/>
                <w:szCs w:val="18"/>
              </w:rPr>
              <w:t>周</w:t>
            </w:r>
            <w:r>
              <w:rPr>
                <w:rFonts w:hint="eastAsia"/>
                <w:b/>
                <w:sz w:val="18"/>
                <w:szCs w:val="18"/>
              </w:rPr>
              <w:t>三</w:t>
            </w:r>
            <w:r w:rsidRPr="00EA7D7D">
              <w:rPr>
                <w:b/>
                <w:sz w:val="18"/>
                <w:szCs w:val="18"/>
              </w:rPr>
              <w:t xml:space="preserve"> </w:t>
            </w:r>
            <w:r w:rsidRPr="00EA7D7D">
              <w:rPr>
                <w:rFonts w:hint="eastAsia"/>
                <w:b/>
                <w:sz w:val="18"/>
                <w:szCs w:val="18"/>
              </w:rPr>
              <w:t>明水</w:t>
            </w:r>
            <w:r w:rsidRPr="00EA7D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</w:t>
            </w:r>
            <w:r w:rsidRPr="00EA7D7D">
              <w:rPr>
                <w:b/>
                <w:sz w:val="18"/>
                <w:szCs w:val="18"/>
              </w:rPr>
              <w:t>13</w:t>
            </w:r>
            <w:r w:rsidRPr="00EA7D7D">
              <w:rPr>
                <w:rFonts w:hint="eastAsia"/>
                <w:b/>
                <w:sz w:val="18"/>
                <w:szCs w:val="18"/>
              </w:rPr>
              <w:t>级</w:t>
            </w:r>
          </w:p>
        </w:tc>
        <w:tc>
          <w:tcPr>
            <w:tcW w:w="1082" w:type="pct"/>
            <w:vAlign w:val="center"/>
          </w:tcPr>
          <w:p w:rsidR="00221B23" w:rsidRPr="00CB536C" w:rsidRDefault="00221B23" w:rsidP="00B00596">
            <w:pPr>
              <w:spacing w:line="220" w:lineRule="exact"/>
              <w:jc w:val="center"/>
              <w:rPr>
                <w:b/>
                <w:color w:val="C0504D"/>
                <w:sz w:val="18"/>
                <w:szCs w:val="18"/>
              </w:rPr>
            </w:pPr>
            <w:r w:rsidRPr="00CB536C">
              <w:rPr>
                <w:rFonts w:hint="eastAsia"/>
                <w:b/>
                <w:color w:val="C0504D"/>
                <w:sz w:val="18"/>
                <w:szCs w:val="18"/>
              </w:rPr>
              <w:t>周四</w:t>
            </w:r>
            <w:r w:rsidRPr="00CB536C">
              <w:rPr>
                <w:b/>
                <w:color w:val="C0504D"/>
                <w:sz w:val="18"/>
                <w:szCs w:val="18"/>
              </w:rPr>
              <w:t xml:space="preserve"> </w:t>
            </w:r>
            <w:r w:rsidRPr="00CB536C">
              <w:rPr>
                <w:rFonts w:hint="eastAsia"/>
                <w:b/>
                <w:color w:val="C0504D"/>
                <w:sz w:val="18"/>
                <w:szCs w:val="18"/>
              </w:rPr>
              <w:t>燕山校区</w:t>
            </w:r>
          </w:p>
        </w:tc>
        <w:tc>
          <w:tcPr>
            <w:tcW w:w="1025" w:type="pct"/>
            <w:vAlign w:val="center"/>
          </w:tcPr>
          <w:p w:rsidR="00221B23" w:rsidRPr="00296146" w:rsidRDefault="00221B23" w:rsidP="00B00596">
            <w:pPr>
              <w:spacing w:line="220" w:lineRule="exact"/>
              <w:jc w:val="center"/>
              <w:rPr>
                <w:b/>
                <w:color w:val="C0504D"/>
                <w:sz w:val="18"/>
                <w:szCs w:val="18"/>
              </w:rPr>
            </w:pP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周五</w:t>
            </w:r>
            <w:r w:rsidRPr="00296146">
              <w:rPr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明水</w:t>
            </w:r>
            <w:r>
              <w:rPr>
                <w:rFonts w:hint="eastAsia"/>
                <w:b/>
                <w:color w:val="C0504D"/>
                <w:sz w:val="18"/>
                <w:szCs w:val="18"/>
              </w:rPr>
              <w:t>校区</w:t>
            </w:r>
            <w:r>
              <w:rPr>
                <w:b/>
                <w:color w:val="C0504D"/>
                <w:sz w:val="18"/>
                <w:szCs w:val="18"/>
              </w:rPr>
              <w:t>20</w:t>
            </w:r>
            <w:r w:rsidRPr="00296146">
              <w:rPr>
                <w:b/>
                <w:color w:val="C0504D"/>
                <w:sz w:val="18"/>
                <w:szCs w:val="18"/>
              </w:rPr>
              <w:t>12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级</w:t>
            </w:r>
          </w:p>
        </w:tc>
      </w:tr>
      <w:tr w:rsidR="00221B23" w:rsidRPr="00902E5E" w:rsidTr="00B00596">
        <w:trPr>
          <w:trHeight w:val="3564"/>
        </w:trPr>
        <w:tc>
          <w:tcPr>
            <w:tcW w:w="191" w:type="pct"/>
          </w:tcPr>
          <w:p w:rsidR="00221B23" w:rsidRPr="00902E5E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221B23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221B23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221B23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221B23" w:rsidRPr="00902E5E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221B23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上</w:t>
            </w:r>
          </w:p>
          <w:p w:rsidR="00221B23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221B23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221B23" w:rsidRPr="00902E5E" w:rsidRDefault="00221B23" w:rsidP="00B0059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午</w:t>
            </w:r>
          </w:p>
        </w:tc>
        <w:tc>
          <w:tcPr>
            <w:tcW w:w="837" w:type="pct"/>
          </w:tcPr>
          <w:p w:rsidR="00221B23" w:rsidRPr="00902E5E" w:rsidRDefault="00221B23" w:rsidP="00B00596">
            <w:pPr>
              <w:rPr>
                <w:rFonts w:ascii="宋体"/>
                <w:b/>
                <w:sz w:val="18"/>
                <w:szCs w:val="18"/>
              </w:rPr>
            </w:pP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>体育</w:t>
            </w:r>
          </w:p>
          <w:p w:rsidR="00221B23" w:rsidRDefault="00221B23" w:rsidP="00B00596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孙仑英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</w:p>
          <w:p w:rsidR="00221B23" w:rsidRPr="00902E5E" w:rsidRDefault="00221B23" w:rsidP="00B00596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刘凤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何蕊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易林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李平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王翠娟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马健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许洪超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李武绪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崔涛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刘淑敏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孙冰川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刘建武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王丽娜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  <w:p w:rsidR="00221B23" w:rsidRPr="00902E5E" w:rsidRDefault="00221B23" w:rsidP="00B0059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张继波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谢经良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3103</w:t>
            </w:r>
          </w:p>
          <w:p w:rsidR="00221B23" w:rsidRPr="00902E5E" w:rsidRDefault="00221B23" w:rsidP="00B0059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952" w:type="pct"/>
          </w:tcPr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女篮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孙仑英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 xml:space="preserve"> 1107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何蕊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太极拳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易林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李平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</w:p>
          <w:p w:rsidR="00221B23" w:rsidRPr="001D492F" w:rsidRDefault="00221B23" w:rsidP="00B00596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男篮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刘建武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女排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刘淑敏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乒乓球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马健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刘凤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男排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张继波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崔涛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羽毛球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李武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绪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孙冰川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1503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武术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1505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健美操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王翠娟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</w:p>
          <w:p w:rsidR="00221B23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艺术体操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王丽娜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 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15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人</w:t>
            </w:r>
          </w:p>
        </w:tc>
        <w:tc>
          <w:tcPr>
            <w:tcW w:w="913" w:type="pct"/>
          </w:tcPr>
          <w:p w:rsidR="00221B23" w:rsidRDefault="00221B23" w:rsidP="00B00596">
            <w:pPr>
              <w:rPr>
                <w:rFonts w:ascii="宋体"/>
                <w:b/>
                <w:sz w:val="18"/>
                <w:szCs w:val="18"/>
              </w:rPr>
            </w:pP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>体育</w:t>
            </w:r>
            <w:r w:rsidRPr="00902E5E">
              <w:rPr>
                <w:rFonts w:ascii="宋体" w:hAnsi="宋体"/>
                <w:b/>
                <w:sz w:val="18"/>
                <w:szCs w:val="18"/>
              </w:rPr>
              <w:t xml:space="preserve">         </w:t>
            </w:r>
          </w:p>
          <w:p w:rsidR="00221B23" w:rsidRDefault="00221B23" w:rsidP="00B00596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王伟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3103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任康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3105</w:t>
            </w:r>
          </w:p>
          <w:p w:rsidR="00221B23" w:rsidRPr="00A6307A" w:rsidRDefault="00221B23" w:rsidP="00B00596"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赵翼虎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3107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孙宝聪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3203</w:t>
            </w:r>
          </w:p>
          <w:p w:rsidR="00221B23" w:rsidRDefault="00221B23" w:rsidP="00B00596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曹瑾</w:t>
            </w:r>
            <w:r w:rsidRPr="00902E5E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江明世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3207</w:t>
            </w:r>
          </w:p>
          <w:p w:rsidR="00221B23" w:rsidRDefault="00221B23" w:rsidP="00B00596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韩夫苓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3303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曲红军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张桂铭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3307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李凌云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3308</w:t>
            </w:r>
          </w:p>
          <w:p w:rsidR="00221B23" w:rsidRDefault="00221B23" w:rsidP="00B00596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刘芹芹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3401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张雪飞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3403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221B23" w:rsidRDefault="00221B23" w:rsidP="00B00596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程亚红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赵俊峰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韩江华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3503</w:t>
            </w:r>
          </w:p>
          <w:p w:rsidR="00221B23" w:rsidRPr="00902E5E" w:rsidRDefault="00221B23" w:rsidP="00B0059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3505</w:t>
            </w:r>
          </w:p>
          <w:p w:rsidR="00221B23" w:rsidRPr="00902E5E" w:rsidRDefault="00221B23" w:rsidP="00B00596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/>
                <w:sz w:val="18"/>
                <w:szCs w:val="18"/>
              </w:rPr>
              <w:t>16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082" w:type="pct"/>
            <w:tcBorders>
              <w:top w:val="nil"/>
            </w:tcBorders>
          </w:tcPr>
          <w:p w:rsidR="00221B23" w:rsidRDefault="00221B23" w:rsidP="00B00596">
            <w:pPr>
              <w:rPr>
                <w:rFonts w:ascii="宋体"/>
                <w:b/>
                <w:sz w:val="18"/>
                <w:szCs w:val="18"/>
              </w:rPr>
            </w:pP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>体育</w:t>
            </w:r>
            <w:r w:rsidRPr="00902E5E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  <w:p w:rsidR="00221B23" w:rsidRDefault="00221B23" w:rsidP="00B00596">
            <w:pPr>
              <w:rPr>
                <w:rFonts w:ascii="宋体" w:cs="宋体"/>
                <w:kern w:val="0"/>
                <w:sz w:val="24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刘景堂</w:t>
            </w:r>
            <w:r w:rsidRPr="00B6321C">
              <w:rPr>
                <w:rFonts w:ascii="宋体" w:hAnsi="宋体" w:cs="宋体"/>
                <w:kern w:val="0"/>
                <w:sz w:val="24"/>
              </w:rPr>
              <w:t>2104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韩夫苓</w:t>
            </w:r>
            <w:r w:rsidRPr="00B6321C">
              <w:rPr>
                <w:rFonts w:ascii="宋体" w:hAnsi="宋体" w:cs="宋体"/>
                <w:kern w:val="0"/>
                <w:sz w:val="24"/>
              </w:rPr>
              <w:t>2105</w:t>
            </w:r>
            <w:r w:rsidRPr="00902E5E"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刘立群</w:t>
            </w:r>
            <w:r w:rsidRPr="00B6321C">
              <w:rPr>
                <w:rFonts w:ascii="宋体" w:hAnsi="宋体" w:cs="宋体"/>
                <w:kern w:val="0"/>
                <w:sz w:val="24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崔涛</w:t>
            </w:r>
            <w:r w:rsidRPr="00B6321C"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501</w:t>
            </w:r>
          </w:p>
          <w:p w:rsidR="00221B23" w:rsidRDefault="00221B23" w:rsidP="00B00596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李凌云</w:t>
            </w:r>
            <w:r w:rsidRPr="00B6321C"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502</w:t>
            </w:r>
            <w:r w:rsidRPr="00902E5E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李武绪</w:t>
            </w:r>
            <w:r w:rsidRPr="00B6321C"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503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221B23" w:rsidRDefault="00221B23" w:rsidP="00B00596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孙冰川</w:t>
            </w:r>
            <w:r w:rsidRPr="00B6321C"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ascii="宋体" w:hAnsi="宋体" w:cs="宋体"/>
                <w:kern w:val="0"/>
                <w:sz w:val="24"/>
              </w:rPr>
              <w:t>04</w:t>
            </w:r>
            <w:r w:rsidRPr="00902E5E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李静</w:t>
            </w:r>
            <w:r w:rsidRPr="00B6321C">
              <w:rPr>
                <w:rFonts w:ascii="宋体" w:hAnsi="宋体" w:cs="宋体"/>
                <w:kern w:val="0"/>
                <w:sz w:val="24"/>
              </w:rPr>
              <w:t>250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</w:p>
          <w:p w:rsidR="00221B23" w:rsidRDefault="00221B23" w:rsidP="00B00596">
            <w:pPr>
              <w:rPr>
                <w:rFonts w:ascii="宋体" w:cs="宋体"/>
                <w:kern w:val="0"/>
                <w:sz w:val="24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程亚红</w:t>
            </w:r>
            <w:r w:rsidRPr="00B6321C">
              <w:rPr>
                <w:rFonts w:ascii="宋体" w:hAnsi="宋体" w:cs="宋体"/>
                <w:kern w:val="0"/>
                <w:sz w:val="24"/>
              </w:rPr>
              <w:t>250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Pr="00902E5E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孙宝聪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B6321C">
              <w:rPr>
                <w:rFonts w:ascii="宋体" w:hAnsi="宋体" w:cs="宋体"/>
                <w:kern w:val="0"/>
                <w:sz w:val="24"/>
              </w:rPr>
              <w:t>250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  <w:p w:rsidR="00221B23" w:rsidRDefault="00221B23" w:rsidP="00B00596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刘建武</w:t>
            </w:r>
            <w:r w:rsidRPr="00B6321C">
              <w:rPr>
                <w:rFonts w:ascii="宋体" w:hAnsi="宋体" w:cs="宋体"/>
                <w:kern w:val="0"/>
                <w:sz w:val="24"/>
              </w:rPr>
              <w:t>250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张桂铭</w:t>
            </w:r>
            <w:r w:rsidRPr="00B6321C">
              <w:rPr>
                <w:rFonts w:ascii="宋体" w:hAnsi="宋体" w:cs="宋体"/>
                <w:kern w:val="0"/>
                <w:sz w:val="24"/>
              </w:rPr>
              <w:t>250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韩江华</w:t>
            </w:r>
            <w:r>
              <w:rPr>
                <w:rFonts w:ascii="宋体" w:hAnsi="宋体" w:cs="宋体"/>
                <w:kern w:val="0"/>
                <w:sz w:val="24"/>
              </w:rPr>
              <w:t>2510</w:t>
            </w:r>
            <w:r w:rsidRPr="00902E5E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刘芹芹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B6321C"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 </w:t>
            </w:r>
          </w:p>
          <w:p w:rsidR="00221B23" w:rsidRPr="00220B1A" w:rsidRDefault="00221B23" w:rsidP="00B00596">
            <w:pPr>
              <w:rPr>
                <w:rFonts w:ascii="宋体" w:cs="宋体"/>
                <w:kern w:val="0"/>
                <w:sz w:val="24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张雪飞</w:t>
            </w:r>
            <w:r w:rsidRPr="00B6321C"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E66E4">
              <w:rPr>
                <w:rFonts w:ascii="宋体" w:hAnsi="宋体" w:hint="eastAsia"/>
                <w:sz w:val="18"/>
                <w:szCs w:val="18"/>
              </w:rPr>
              <w:t>赵俊峰</w:t>
            </w:r>
            <w:r w:rsidRPr="00B6321C"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601</w:t>
            </w:r>
          </w:p>
          <w:p w:rsidR="00221B23" w:rsidRPr="002147DE" w:rsidRDefault="00221B23" w:rsidP="00B00596"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221B23" w:rsidRPr="00902E5E" w:rsidRDefault="00221B23" w:rsidP="00B0059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25" w:type="pct"/>
            <w:tcBorders>
              <w:top w:val="nil"/>
            </w:tcBorders>
          </w:tcPr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男篮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任康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孙宝聪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3203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孙峰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3205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体适能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赵翼虎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3303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 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散手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韩夫苓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3305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刘景堂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3307</w:t>
            </w:r>
          </w:p>
          <w:p w:rsidR="00221B23" w:rsidRPr="00296146" w:rsidRDefault="00221B23" w:rsidP="00B00596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健美操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韩江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3308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张雪飞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3401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刘芹芹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3403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羽毛球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江明世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3405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曹瑾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3501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乒乓球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张桂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3503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曲红军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3505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太极拳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李凌云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武术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程亚红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网球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赵俊峰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</w:p>
          <w:p w:rsidR="00221B23" w:rsidRPr="00296146" w:rsidRDefault="00221B23" w:rsidP="00B00596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>1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>7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人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·</w:t>
            </w:r>
          </w:p>
        </w:tc>
      </w:tr>
      <w:tr w:rsidR="00221B23" w:rsidRPr="00902E5E" w:rsidTr="00B00596">
        <w:trPr>
          <w:trHeight w:val="3795"/>
        </w:trPr>
        <w:tc>
          <w:tcPr>
            <w:tcW w:w="191" w:type="pct"/>
          </w:tcPr>
          <w:p w:rsidR="00221B23" w:rsidRPr="00902E5E" w:rsidRDefault="00221B23" w:rsidP="00B00596">
            <w:pPr>
              <w:spacing w:line="220" w:lineRule="exact"/>
              <w:rPr>
                <w:rFonts w:ascii="宋体"/>
                <w:b/>
                <w:sz w:val="18"/>
                <w:szCs w:val="18"/>
                <w:highlight w:val="red"/>
              </w:rPr>
            </w:pPr>
          </w:p>
          <w:p w:rsidR="00221B23" w:rsidRDefault="00221B23" w:rsidP="00B00596">
            <w:pPr>
              <w:spacing w:line="220" w:lineRule="exact"/>
              <w:rPr>
                <w:rFonts w:ascii="宋体"/>
                <w:b/>
                <w:sz w:val="18"/>
                <w:szCs w:val="18"/>
                <w:highlight w:val="yellow"/>
              </w:rPr>
            </w:pPr>
          </w:p>
          <w:p w:rsidR="00221B23" w:rsidRDefault="00221B23" w:rsidP="00B00596">
            <w:pPr>
              <w:spacing w:line="220" w:lineRule="exact"/>
              <w:rPr>
                <w:rFonts w:ascii="宋体"/>
                <w:b/>
                <w:sz w:val="18"/>
                <w:szCs w:val="18"/>
                <w:highlight w:val="yellow"/>
              </w:rPr>
            </w:pPr>
          </w:p>
          <w:p w:rsidR="00221B23" w:rsidRDefault="00221B23" w:rsidP="00B00596">
            <w:pPr>
              <w:spacing w:line="220" w:lineRule="exact"/>
              <w:rPr>
                <w:rFonts w:ascii="宋体"/>
                <w:b/>
                <w:sz w:val="18"/>
                <w:szCs w:val="18"/>
                <w:highlight w:val="yellow"/>
              </w:rPr>
            </w:pPr>
          </w:p>
          <w:p w:rsidR="00221B23" w:rsidRDefault="00221B23" w:rsidP="00B00596">
            <w:pPr>
              <w:spacing w:line="220" w:lineRule="exact"/>
              <w:rPr>
                <w:rFonts w:ascii="宋体"/>
                <w:b/>
                <w:sz w:val="18"/>
                <w:szCs w:val="18"/>
                <w:highlight w:val="yellow"/>
              </w:rPr>
            </w:pPr>
          </w:p>
          <w:p w:rsidR="00221B23" w:rsidRPr="00902E5E" w:rsidRDefault="00221B23" w:rsidP="00B00596">
            <w:pPr>
              <w:spacing w:line="220" w:lineRule="exact"/>
              <w:rPr>
                <w:rFonts w:ascii="宋体"/>
                <w:b/>
                <w:sz w:val="18"/>
                <w:szCs w:val="18"/>
                <w:highlight w:val="yellow"/>
              </w:rPr>
            </w:pPr>
          </w:p>
          <w:p w:rsidR="00221B23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下</w:t>
            </w:r>
          </w:p>
          <w:p w:rsidR="00221B23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  <w:highlight w:val="yellow"/>
              </w:rPr>
            </w:pPr>
          </w:p>
          <w:p w:rsidR="00221B23" w:rsidRDefault="00221B23" w:rsidP="00B00596"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  <w:highlight w:val="yellow"/>
              </w:rPr>
            </w:pPr>
          </w:p>
          <w:p w:rsidR="00221B23" w:rsidRPr="00902E5E" w:rsidRDefault="00221B23" w:rsidP="00B00596">
            <w:pPr>
              <w:spacing w:line="220" w:lineRule="exact"/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午</w:t>
            </w:r>
          </w:p>
        </w:tc>
        <w:tc>
          <w:tcPr>
            <w:tcW w:w="837" w:type="pct"/>
          </w:tcPr>
          <w:p w:rsidR="00221B23" w:rsidRPr="00902E5E" w:rsidRDefault="00221B23" w:rsidP="00B00596">
            <w:pPr>
              <w:rPr>
                <w:rFonts w:ascii="宋体"/>
                <w:b/>
                <w:sz w:val="18"/>
                <w:szCs w:val="18"/>
              </w:rPr>
            </w:pP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>体育</w:t>
            </w:r>
          </w:p>
          <w:p w:rsidR="00221B23" w:rsidRDefault="00221B23" w:rsidP="00D07EF9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孙仑英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</w:p>
          <w:p w:rsidR="00221B23" w:rsidRPr="00902E5E" w:rsidRDefault="00221B23" w:rsidP="00D07EF9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刘凤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何蕊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易林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李平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王翠娟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马健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许洪超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李武绪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崔涛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刘淑敏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孙冰川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刘建武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王丽娜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  <w:p w:rsidR="00221B23" w:rsidRPr="00902E5E" w:rsidRDefault="00221B23" w:rsidP="00D07EF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张继波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谢经良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3103</w:t>
            </w:r>
          </w:p>
          <w:p w:rsidR="00221B23" w:rsidRDefault="00221B23" w:rsidP="00B00596">
            <w:pPr>
              <w:rPr>
                <w:rFonts w:ascii="宋体"/>
                <w:sz w:val="18"/>
                <w:szCs w:val="18"/>
              </w:rPr>
            </w:pPr>
          </w:p>
          <w:p w:rsidR="00221B23" w:rsidRPr="00902E5E" w:rsidRDefault="00221B23" w:rsidP="00B00596"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952" w:type="pct"/>
          </w:tcPr>
          <w:p w:rsidR="00221B23" w:rsidRPr="00296146" w:rsidRDefault="00221B23" w:rsidP="00D07EF9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女篮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孙仑英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 xml:space="preserve"> 1107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何蕊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</w:p>
          <w:p w:rsidR="00221B23" w:rsidRPr="00296146" w:rsidRDefault="00221B23" w:rsidP="00D07EF9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太极拳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易林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李平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</w:p>
          <w:p w:rsidR="00221B23" w:rsidRPr="001D492F" w:rsidRDefault="00221B23" w:rsidP="00D07EF9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男篮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刘建武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 </w:t>
            </w:r>
          </w:p>
          <w:p w:rsidR="00221B23" w:rsidRPr="00296146" w:rsidRDefault="00221B23" w:rsidP="00D07EF9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女排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刘淑敏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 </w:t>
            </w:r>
          </w:p>
          <w:p w:rsidR="00221B23" w:rsidRPr="00296146" w:rsidRDefault="00221B23" w:rsidP="00D07EF9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乒乓球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马健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刘凤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</w:p>
          <w:p w:rsidR="00221B23" w:rsidRPr="00296146" w:rsidRDefault="00221B23" w:rsidP="00D07EF9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男排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张继波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崔涛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</w:p>
          <w:p w:rsidR="00221B23" w:rsidRPr="00296146" w:rsidRDefault="00221B23" w:rsidP="00D07EF9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羽毛球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李武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绪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孙冰川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1503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</w:p>
          <w:p w:rsidR="00221B23" w:rsidRPr="00296146" w:rsidRDefault="00221B23" w:rsidP="00D07EF9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武术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1505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</w:p>
          <w:p w:rsidR="00221B23" w:rsidRPr="00296146" w:rsidRDefault="00221B23" w:rsidP="00D07EF9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健美操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王翠娟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</w:p>
          <w:p w:rsidR="00221B23" w:rsidRDefault="00221B23" w:rsidP="00D07EF9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艺术体操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王丽娜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足球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许洪超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913" w:type="pct"/>
          </w:tcPr>
          <w:p w:rsidR="00221B23" w:rsidRDefault="00221B23" w:rsidP="00B00596">
            <w:pPr>
              <w:rPr>
                <w:rFonts w:ascii="宋体"/>
                <w:b/>
                <w:sz w:val="18"/>
                <w:szCs w:val="18"/>
              </w:rPr>
            </w:pP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>体育</w:t>
            </w:r>
            <w:r w:rsidRPr="00902E5E">
              <w:rPr>
                <w:rFonts w:ascii="宋体" w:hAnsi="宋体"/>
                <w:b/>
                <w:sz w:val="18"/>
                <w:szCs w:val="18"/>
              </w:rPr>
              <w:t xml:space="preserve">         </w:t>
            </w:r>
          </w:p>
          <w:p w:rsidR="00221B23" w:rsidRDefault="00221B23" w:rsidP="00D07EF9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王伟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3103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任康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3105</w:t>
            </w:r>
          </w:p>
          <w:p w:rsidR="00221B23" w:rsidRPr="00A6307A" w:rsidRDefault="00221B23" w:rsidP="00D07EF9"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赵翼虎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3107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孙宝聪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3203</w:t>
            </w:r>
          </w:p>
          <w:p w:rsidR="00221B23" w:rsidRDefault="00221B23" w:rsidP="00D07EF9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曹瑾</w:t>
            </w:r>
            <w:r w:rsidRPr="00902E5E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江明世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3207</w:t>
            </w:r>
          </w:p>
          <w:p w:rsidR="00221B23" w:rsidRDefault="00221B23" w:rsidP="00D07EF9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韩夫苓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3303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曲红军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张桂铭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3307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李凌云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3308</w:t>
            </w:r>
          </w:p>
          <w:p w:rsidR="00221B23" w:rsidRDefault="00221B23" w:rsidP="00D07EF9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刘芹芹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3401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张雪飞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3403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221B23" w:rsidRDefault="00221B23" w:rsidP="00D07EF9">
            <w:pPr>
              <w:rPr>
                <w:rFonts w:asci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程亚红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3405</w:t>
            </w:r>
            <w:r w:rsidRPr="00902E5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赵俊峰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韩江华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3503</w:t>
            </w:r>
          </w:p>
          <w:p w:rsidR="00221B23" w:rsidRDefault="00221B23" w:rsidP="00B00596">
            <w:pPr>
              <w:rPr>
                <w:rFonts w:ascii="宋体"/>
                <w:b/>
                <w:sz w:val="18"/>
                <w:szCs w:val="18"/>
              </w:rPr>
            </w:pPr>
          </w:p>
          <w:p w:rsidR="00221B23" w:rsidRPr="003245A1" w:rsidRDefault="00221B23" w:rsidP="00B00596"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</w:t>
            </w:r>
          </w:p>
        </w:tc>
        <w:tc>
          <w:tcPr>
            <w:tcW w:w="1082" w:type="pct"/>
          </w:tcPr>
          <w:p w:rsidR="00221B23" w:rsidRPr="00296146" w:rsidRDefault="00221B23" w:rsidP="00B00596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散手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刘景堂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B6321C">
              <w:rPr>
                <w:rFonts w:ascii="宋体" w:hAnsi="宋体" w:cs="宋体"/>
                <w:kern w:val="0"/>
                <w:sz w:val="24"/>
              </w:rPr>
              <w:t>2104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</w:p>
          <w:p w:rsidR="00221B23" w:rsidRPr="00296146" w:rsidRDefault="00221B23" w:rsidP="00B00596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太极拳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易林</w:t>
            </w:r>
            <w:r w:rsidRPr="00B6321C">
              <w:rPr>
                <w:rFonts w:ascii="宋体" w:hAnsi="宋体" w:cs="宋体"/>
                <w:kern w:val="0"/>
                <w:sz w:val="24"/>
              </w:rPr>
              <w:t>2105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男排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刘立群</w:t>
            </w:r>
            <w:r w:rsidRPr="00B6321C">
              <w:rPr>
                <w:rFonts w:ascii="宋体" w:hAnsi="宋体" w:cs="宋体"/>
                <w:kern w:val="0"/>
                <w:sz w:val="24"/>
              </w:rPr>
              <w:t>2106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女排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刘淑敏</w:t>
            </w:r>
            <w:r w:rsidRPr="00B6321C"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501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男篮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任康</w:t>
            </w:r>
            <w:r w:rsidRPr="00B6321C"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502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谢经良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2503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健美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王伟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B6321C"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ascii="宋体" w:hAnsi="宋体" w:cs="宋体"/>
                <w:kern w:val="0"/>
                <w:sz w:val="24"/>
              </w:rPr>
              <w:t>04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（限选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>30</w:t>
            </w: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人）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女篮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孙仑英</w:t>
            </w:r>
            <w:r w:rsidRPr="00B6321C"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505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何蕊</w:t>
            </w:r>
            <w:r>
              <w:rPr>
                <w:rFonts w:ascii="宋体" w:hAnsi="宋体" w:cs="宋体"/>
                <w:kern w:val="0"/>
                <w:sz w:val="24"/>
              </w:rPr>
              <w:t>2506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刘凤</w:t>
            </w:r>
            <w:r>
              <w:rPr>
                <w:rFonts w:ascii="宋体" w:hAnsi="宋体" w:cs="宋体"/>
                <w:kern w:val="0"/>
                <w:sz w:val="24"/>
              </w:rPr>
              <w:t>2507</w:t>
            </w:r>
          </w:p>
          <w:p w:rsidR="00221B23" w:rsidRPr="00296146" w:rsidRDefault="00221B23" w:rsidP="00B00596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足球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马健</w:t>
            </w:r>
            <w:r w:rsidRPr="00B6321C"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508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  </w:t>
            </w:r>
          </w:p>
          <w:p w:rsidR="00221B23" w:rsidRPr="00296146" w:rsidRDefault="00221B23" w:rsidP="00B00596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艺术体操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曹瑾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（女）</w:t>
            </w:r>
            <w:r w:rsidRPr="00B6321C">
              <w:rPr>
                <w:rFonts w:ascii="宋体" w:hAnsi="宋体" w:cs="宋体"/>
                <w:kern w:val="0"/>
                <w:sz w:val="24"/>
              </w:rPr>
              <w:t>250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  <w:p w:rsidR="00221B23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羽毛球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江明世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B6321C"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</w:p>
          <w:p w:rsidR="00221B23" w:rsidRPr="00296146" w:rsidRDefault="00221B23" w:rsidP="00B00596">
            <w:pPr>
              <w:rPr>
                <w:rFonts w:ascii="宋体"/>
                <w:color w:val="C0504D"/>
                <w:sz w:val="18"/>
                <w:szCs w:val="18"/>
              </w:rPr>
            </w:pPr>
            <w:r>
              <w:rPr>
                <w:rFonts w:ascii="宋体" w:hAnsi="宋体"/>
                <w:color w:val="C0504D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人</w:t>
            </w:r>
          </w:p>
        </w:tc>
        <w:tc>
          <w:tcPr>
            <w:tcW w:w="1025" w:type="pct"/>
          </w:tcPr>
          <w:p w:rsidR="00221B23" w:rsidRPr="00296146" w:rsidRDefault="00221B23" w:rsidP="00952CB7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男篮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任康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孙宝聪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3203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孙峰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3205</w:t>
            </w:r>
          </w:p>
          <w:p w:rsidR="00221B23" w:rsidRPr="00296146" w:rsidRDefault="00221B23" w:rsidP="00952CB7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体适能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赵翼虎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3303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  </w:t>
            </w:r>
          </w:p>
          <w:p w:rsidR="00221B23" w:rsidRPr="00296146" w:rsidRDefault="00221B23" w:rsidP="00952CB7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散手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韩夫苓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3305</w:t>
            </w:r>
            <w:r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刘景堂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3307</w:t>
            </w:r>
          </w:p>
          <w:p w:rsidR="00221B23" w:rsidRPr="00296146" w:rsidRDefault="00221B23" w:rsidP="00952CB7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健美操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韩江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3308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张雪飞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3401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刘芹芹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3403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</w:p>
          <w:p w:rsidR="00221B23" w:rsidRPr="00296146" w:rsidRDefault="00221B23" w:rsidP="00952CB7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羽毛球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江明世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3405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曹瑾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3501</w:t>
            </w:r>
          </w:p>
          <w:p w:rsidR="00221B23" w:rsidRPr="00296146" w:rsidRDefault="00221B23" w:rsidP="00952CB7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乒乓球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张桂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3503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曲红军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3505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</w:p>
          <w:p w:rsidR="00221B23" w:rsidRPr="00296146" w:rsidRDefault="00221B23" w:rsidP="00952CB7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太极拳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李凌云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 </w:t>
            </w:r>
          </w:p>
          <w:p w:rsidR="00221B23" w:rsidRPr="00296146" w:rsidRDefault="00221B23" w:rsidP="00952CB7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武术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程亚红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 xml:space="preserve"> </w:t>
            </w:r>
          </w:p>
          <w:p w:rsidR="00221B23" w:rsidRPr="00296146" w:rsidRDefault="00221B23" w:rsidP="00952CB7">
            <w:pPr>
              <w:rPr>
                <w:rFonts w:asci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网球</w:t>
            </w:r>
            <w:r w:rsidRPr="00296146">
              <w:rPr>
                <w:rFonts w:ascii="宋体" w:hAnsi="宋体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赵俊峰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</w:p>
          <w:p w:rsidR="00221B23" w:rsidRDefault="00221B23" w:rsidP="00B00596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</w:p>
          <w:p w:rsidR="00221B23" w:rsidRPr="00296146" w:rsidRDefault="00221B23" w:rsidP="00B00596">
            <w:pPr>
              <w:rPr>
                <w:rFonts w:ascii="宋体"/>
                <w:b/>
                <w:color w:val="C0504D"/>
                <w:sz w:val="18"/>
                <w:szCs w:val="18"/>
              </w:rPr>
            </w:pPr>
            <w:r>
              <w:rPr>
                <w:rFonts w:ascii="宋体" w:hAnsi="宋体"/>
                <w:b/>
                <w:color w:val="C0504D"/>
                <w:sz w:val="18"/>
                <w:szCs w:val="18"/>
              </w:rPr>
              <w:t>17</w:t>
            </w:r>
          </w:p>
        </w:tc>
      </w:tr>
    </w:tbl>
    <w:p w:rsidR="00221B23" w:rsidRDefault="00221B23"/>
    <w:sectPr w:rsidR="00221B23" w:rsidSect="006C244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23" w:rsidRDefault="00221B23" w:rsidP="001A03B2">
      <w:r>
        <w:separator/>
      </w:r>
    </w:p>
  </w:endnote>
  <w:endnote w:type="continuationSeparator" w:id="1">
    <w:p w:rsidR="00221B23" w:rsidRDefault="00221B23" w:rsidP="001A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23" w:rsidRDefault="00221B23" w:rsidP="001A03B2">
      <w:r>
        <w:separator/>
      </w:r>
    </w:p>
  </w:footnote>
  <w:footnote w:type="continuationSeparator" w:id="1">
    <w:p w:rsidR="00221B23" w:rsidRDefault="00221B23" w:rsidP="001A0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3B2"/>
    <w:rsid w:val="00130BA3"/>
    <w:rsid w:val="001A03B2"/>
    <w:rsid w:val="001D492F"/>
    <w:rsid w:val="002147DE"/>
    <w:rsid w:val="00220B1A"/>
    <w:rsid w:val="00221B23"/>
    <w:rsid w:val="00296146"/>
    <w:rsid w:val="003245A1"/>
    <w:rsid w:val="003A790B"/>
    <w:rsid w:val="004D207B"/>
    <w:rsid w:val="004E4231"/>
    <w:rsid w:val="005E66E4"/>
    <w:rsid w:val="006C2444"/>
    <w:rsid w:val="008F336D"/>
    <w:rsid w:val="00902E5E"/>
    <w:rsid w:val="0095261E"/>
    <w:rsid w:val="00952CB7"/>
    <w:rsid w:val="00A6307A"/>
    <w:rsid w:val="00AA6208"/>
    <w:rsid w:val="00AD1E68"/>
    <w:rsid w:val="00B00596"/>
    <w:rsid w:val="00B6321C"/>
    <w:rsid w:val="00BA07E2"/>
    <w:rsid w:val="00BA6423"/>
    <w:rsid w:val="00BA6E72"/>
    <w:rsid w:val="00C628B9"/>
    <w:rsid w:val="00CB536C"/>
    <w:rsid w:val="00D07EF9"/>
    <w:rsid w:val="00D67E7F"/>
    <w:rsid w:val="00DA1D12"/>
    <w:rsid w:val="00DE2B48"/>
    <w:rsid w:val="00E072B8"/>
    <w:rsid w:val="00EA7D7D"/>
    <w:rsid w:val="00F211FD"/>
    <w:rsid w:val="00F43EDB"/>
    <w:rsid w:val="00F97EEE"/>
    <w:rsid w:val="00FC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B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3B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A0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3B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D20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0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253</Words>
  <Characters>1446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雨林木风</cp:lastModifiedBy>
  <cp:revision>10</cp:revision>
  <cp:lastPrinted>2013-09-12T06:28:00Z</cp:lastPrinted>
  <dcterms:created xsi:type="dcterms:W3CDTF">2013-09-10T09:41:00Z</dcterms:created>
  <dcterms:modified xsi:type="dcterms:W3CDTF">2014-03-11T07:17:00Z</dcterms:modified>
</cp:coreProperties>
</file>