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7" w:rsidRPr="00705E9D" w:rsidRDefault="00E03D87" w:rsidP="00E03D87">
      <w:pPr>
        <w:ind w:firstLineChars="946" w:firstLine="31680"/>
        <w:rPr>
          <w:b/>
          <w:sz w:val="36"/>
          <w:szCs w:val="36"/>
        </w:rPr>
      </w:pPr>
      <w:r w:rsidRPr="00705E9D">
        <w:rPr>
          <w:rFonts w:hint="eastAsia"/>
          <w:b/>
          <w:sz w:val="36"/>
          <w:szCs w:val="36"/>
        </w:rPr>
        <w:t>体育学院</w:t>
      </w:r>
      <w:r>
        <w:rPr>
          <w:b/>
          <w:sz w:val="36"/>
          <w:szCs w:val="36"/>
        </w:rPr>
        <w:t>2013</w:t>
      </w:r>
      <w:r w:rsidRPr="00705E9D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2014</w:t>
      </w:r>
      <w:r w:rsidRPr="00705E9D"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</w:rPr>
        <w:t>二</w:t>
      </w:r>
      <w:r w:rsidRPr="00705E9D">
        <w:rPr>
          <w:rFonts w:hint="eastAsia"/>
          <w:b/>
          <w:sz w:val="36"/>
          <w:szCs w:val="36"/>
        </w:rPr>
        <w:t>学期课程表</w:t>
      </w:r>
    </w:p>
    <w:p w:rsidR="00E03D87" w:rsidRPr="00510A3B" w:rsidRDefault="00E03D87" w:rsidP="00E87D2F">
      <w:pPr>
        <w:ind w:firstLineChars="946" w:firstLine="31680"/>
        <w:rPr>
          <w:b/>
          <w:sz w:val="30"/>
          <w:szCs w:val="30"/>
        </w:rPr>
      </w:pPr>
    </w:p>
    <w:tbl>
      <w:tblPr>
        <w:tblW w:w="4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2711"/>
        <w:gridCol w:w="2640"/>
        <w:gridCol w:w="2692"/>
        <w:gridCol w:w="2549"/>
        <w:gridCol w:w="2225"/>
      </w:tblGrid>
      <w:tr w:rsidR="00E03D87" w:rsidRPr="00705E9D" w:rsidTr="00B00596">
        <w:trPr>
          <w:trHeight w:val="143"/>
        </w:trPr>
        <w:tc>
          <w:tcPr>
            <w:tcW w:w="162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周一圣井</w:t>
            </w:r>
          </w:p>
        </w:tc>
        <w:tc>
          <w:tcPr>
            <w:tcW w:w="996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周二圣井</w:t>
            </w:r>
          </w:p>
        </w:tc>
        <w:tc>
          <w:tcPr>
            <w:tcW w:w="1016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周三圣井</w:t>
            </w:r>
          </w:p>
        </w:tc>
        <w:tc>
          <w:tcPr>
            <w:tcW w:w="962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周四舜耕</w:t>
            </w:r>
          </w:p>
        </w:tc>
        <w:tc>
          <w:tcPr>
            <w:tcW w:w="840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 w:rsidRPr="00705E9D">
              <w:rPr>
                <w:rFonts w:ascii="宋体" w:hAnsi="宋体" w:hint="eastAsia"/>
                <w:sz w:val="18"/>
                <w:szCs w:val="18"/>
              </w:rPr>
              <w:t>周五圣井</w:t>
            </w:r>
          </w:p>
        </w:tc>
      </w:tr>
      <w:tr w:rsidR="00E03D87" w:rsidRPr="00705E9D" w:rsidTr="00B00596">
        <w:trPr>
          <w:trHeight w:val="230"/>
        </w:trPr>
        <w:tc>
          <w:tcPr>
            <w:tcW w:w="162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023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996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016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962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节</w:t>
            </w: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840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</w:tr>
      <w:tr w:rsidR="00E03D87" w:rsidRPr="00705E9D" w:rsidTr="00B00596">
        <w:trPr>
          <w:trHeight w:val="1634"/>
        </w:trPr>
        <w:tc>
          <w:tcPr>
            <w:tcW w:w="162" w:type="pct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上</w:t>
            </w: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午</w:t>
            </w:r>
          </w:p>
        </w:tc>
        <w:tc>
          <w:tcPr>
            <w:tcW w:w="1023" w:type="pct"/>
          </w:tcPr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>16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乒乓球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王玉琴</w:t>
            </w:r>
            <w:r>
              <w:rPr>
                <w:rFonts w:ascii="宋体" w:hAnsi="宋体"/>
                <w:sz w:val="15"/>
                <w:szCs w:val="15"/>
              </w:rPr>
              <w:t>B5-110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男子篮球：姜政廷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女子篮球：宫晓丽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302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5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宛晓平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303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5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孙立红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健美操：张雪飞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男网球：梁斌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男排：崔爱军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足球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: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刘旻航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9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陈楠：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张云龙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张海峰：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武术：李凌云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401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3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赵俊峰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女排球：丁伟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B5-403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 xml:space="preserve">     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24"/>
              </w:rPr>
            </w:pPr>
          </w:p>
        </w:tc>
        <w:tc>
          <w:tcPr>
            <w:tcW w:w="996" w:type="pct"/>
          </w:tcPr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>13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乒乓球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孙国庆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09</w:t>
            </w:r>
          </w:p>
          <w:p w:rsidR="00E03D87" w:rsidRPr="00731658" w:rsidRDefault="00E03D87" w:rsidP="00E03D87">
            <w:pPr>
              <w:spacing w:line="220" w:lineRule="exact"/>
              <w:ind w:firstLineChars="3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王玉琴</w:t>
            </w:r>
            <w:r>
              <w:rPr>
                <w:rFonts w:ascii="宋体" w:hAnsi="宋体"/>
                <w:sz w:val="15"/>
                <w:szCs w:val="15"/>
              </w:rPr>
              <w:t>B5-110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男子篮球：姜政廷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111</w:t>
            </w:r>
          </w:p>
          <w:p w:rsidR="00E03D87" w:rsidRPr="00731658" w:rsidRDefault="00E03D87" w:rsidP="00E03D87">
            <w:pPr>
              <w:spacing w:line="220" w:lineRule="exact"/>
              <w:ind w:leftChars="-50" w:left="31680" w:hangingChars="4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女子篮球：宫晓丽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112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238" w:left="31680" w:hangingChars="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梁斌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5-302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238" w:left="31680" w:hangingChars="50" w:firstLine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洪焕珍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女网球：孙立红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男排：崔爱军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足球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: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刘旻航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5-308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陈楠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5-309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5-310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3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张海峰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太极拳：马先英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B5-312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(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</w:p>
        </w:tc>
        <w:tc>
          <w:tcPr>
            <w:tcW w:w="1016" w:type="pct"/>
          </w:tcPr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>17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女篮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洪焕珍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09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谢经良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10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李武绪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男篮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冯兵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娄震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孙冰川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男排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丁冬升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5-305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女排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刘立群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5-308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00" w:firstLine="31680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李书玲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5-309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张继波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男武术：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徐伯然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女太极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：马先英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401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4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乒乓球：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孙国庆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403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3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曹杰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404</w:t>
            </w:r>
          </w:p>
        </w:tc>
        <w:tc>
          <w:tcPr>
            <w:tcW w:w="962" w:type="pct"/>
            <w:tcBorders>
              <w:top w:val="nil"/>
            </w:tcBorders>
          </w:tcPr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>17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男篮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孙国庆</w:t>
            </w:r>
            <w:r>
              <w:t>3103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 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女篮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苑小平</w:t>
            </w:r>
            <w:r>
              <w:t>3104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梁斌</w:t>
            </w:r>
            <w:r>
              <w:t>3105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男排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丁冬升</w:t>
            </w:r>
            <w:r>
              <w:t>3106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 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女排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付玉坤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t>3107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崔爱军</w:t>
            </w:r>
            <w:r>
              <w:t>3108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男足球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娄震</w:t>
            </w:r>
            <w:r>
              <w:t>3110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陈楠</w:t>
            </w:r>
            <w:r>
              <w:t>3202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瑜珈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洪焕珍</w:t>
            </w:r>
            <w:r>
              <w:t>3203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网球男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宫晓丽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t>3204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网球女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孙立红</w:t>
            </w:r>
            <w:r>
              <w:t>3205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健美操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王玉琴</w:t>
            </w:r>
            <w:r>
              <w:t>3206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李书玲</w:t>
            </w:r>
            <w:r>
              <w:t>3207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武术：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徐伯然</w:t>
            </w:r>
            <w:r>
              <w:t>3304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保健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马先英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t>3306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乒乓球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曹杰</w:t>
            </w:r>
            <w:r>
              <w:t>3308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731658">
              <w:rPr>
                <w:rFonts w:ascii="宋体" w:hAnsi="宋体"/>
                <w:sz w:val="15"/>
                <w:szCs w:val="15"/>
              </w:rPr>
              <w:t>3</w:t>
            </w:r>
            <w:r>
              <w:rPr>
                <w:rFonts w:ascii="宋体" w:hAnsi="宋体"/>
                <w:sz w:val="15"/>
                <w:szCs w:val="15"/>
              </w:rPr>
              <w:t>406</w:t>
            </w:r>
          </w:p>
        </w:tc>
        <w:tc>
          <w:tcPr>
            <w:tcW w:w="840" w:type="pct"/>
            <w:tcBorders>
              <w:top w:val="nil"/>
            </w:tcBorders>
          </w:tcPr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>14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女篮：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孙国庆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110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谢经良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12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苑晓平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男篮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: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: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娄震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女排：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丁伟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李书玲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男排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崔涛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9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男散手：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徐伯然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-310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(</w:t>
            </w: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)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冯兵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乒乓球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：曹杰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太极拳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李平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武术：李静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404</w:t>
            </w:r>
          </w:p>
        </w:tc>
      </w:tr>
      <w:tr w:rsidR="00E03D87" w:rsidRPr="00705E9D" w:rsidTr="00B00596">
        <w:trPr>
          <w:trHeight w:val="144"/>
        </w:trPr>
        <w:tc>
          <w:tcPr>
            <w:tcW w:w="162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1023" w:type="pct"/>
            <w:vAlign w:val="center"/>
          </w:tcPr>
          <w:p w:rsidR="00E03D87" w:rsidRPr="00731658" w:rsidRDefault="00E03D87" w:rsidP="00E03D87">
            <w:pPr>
              <w:spacing w:line="220" w:lineRule="exact"/>
              <w:ind w:leftChars="-50" w:left="316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:rsidR="00E03D87" w:rsidRPr="00731658" w:rsidRDefault="00E03D87" w:rsidP="00E03D87">
            <w:pPr>
              <w:spacing w:line="220" w:lineRule="exact"/>
              <w:ind w:leftChars="-50" w:left="316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E03D87" w:rsidRPr="00731658" w:rsidRDefault="00E03D87" w:rsidP="00E03D87">
            <w:pPr>
              <w:spacing w:line="220" w:lineRule="exact"/>
              <w:ind w:leftChars="-50" w:left="316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:rsidR="00E03D87" w:rsidRPr="00731658" w:rsidRDefault="00E03D87" w:rsidP="00E03D87">
            <w:pPr>
              <w:spacing w:line="220" w:lineRule="exact"/>
              <w:ind w:leftChars="-50" w:left="31680"/>
              <w:jc w:val="center"/>
              <w:rPr>
                <w:rFonts w:ascii="宋体"/>
                <w:sz w:val="18"/>
                <w:szCs w:val="18"/>
              </w:rPr>
            </w:pPr>
            <w:r w:rsidRPr="00731658">
              <w:rPr>
                <w:rFonts w:ascii="宋体" w:hAnsi="宋体"/>
                <w:sz w:val="18"/>
                <w:szCs w:val="18"/>
              </w:rPr>
              <w:t>34</w:t>
            </w:r>
            <w:r w:rsidRPr="00731658">
              <w:rPr>
                <w:rFonts w:ascii="宋体" w:hAnsi="宋体" w:hint="eastAsia"/>
                <w:sz w:val="18"/>
                <w:szCs w:val="18"/>
              </w:rPr>
              <w:t>节</w:t>
            </w:r>
            <w:r w:rsidRPr="00731658">
              <w:rPr>
                <w:rFonts w:ascii="宋体" w:hAnsi="宋体"/>
                <w:sz w:val="18"/>
                <w:szCs w:val="18"/>
              </w:rPr>
              <w:t>2012</w:t>
            </w:r>
            <w:r w:rsidRPr="00731658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840" w:type="pct"/>
            <w:vAlign w:val="center"/>
          </w:tcPr>
          <w:p w:rsidR="00E03D87" w:rsidRPr="00731658" w:rsidRDefault="00E03D87" w:rsidP="00E03D87">
            <w:pPr>
              <w:spacing w:line="220" w:lineRule="exact"/>
              <w:ind w:leftChars="-50" w:left="316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03D87" w:rsidRPr="00705E9D" w:rsidTr="00B00596">
        <w:trPr>
          <w:trHeight w:val="1997"/>
        </w:trPr>
        <w:tc>
          <w:tcPr>
            <w:tcW w:w="162" w:type="pct"/>
          </w:tcPr>
          <w:p w:rsidR="00E03D87" w:rsidRPr="00705E9D" w:rsidRDefault="00E03D87" w:rsidP="00B00596">
            <w:pPr>
              <w:spacing w:line="220" w:lineRule="exact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下</w:t>
            </w: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午</w:t>
            </w:r>
          </w:p>
        </w:tc>
        <w:tc>
          <w:tcPr>
            <w:tcW w:w="1023" w:type="pct"/>
          </w:tcPr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下午五六七八节</w:t>
            </w:r>
            <w:r w:rsidRPr="00731658">
              <w:rPr>
                <w:rFonts w:ascii="宋体" w:hAnsi="宋体"/>
                <w:sz w:val="15"/>
                <w:szCs w:val="15"/>
              </w:rPr>
              <w:t>16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乒乓球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王玉琴</w:t>
            </w:r>
            <w:r>
              <w:rPr>
                <w:rFonts w:ascii="宋体" w:hAnsi="宋体"/>
                <w:sz w:val="15"/>
                <w:szCs w:val="15"/>
              </w:rPr>
              <w:t>B5-110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男子篮球：姜政廷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女子篮球：宫晓丽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302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5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宛晓平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303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5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孙立红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健美操：张雪飞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男网球梁斌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男排崔爱军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足球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: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刘旻航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9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3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陈楠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张云龙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张海峰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武术李凌云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401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1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赵俊峰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女排球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丁伟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403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3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</w:p>
        </w:tc>
        <w:tc>
          <w:tcPr>
            <w:tcW w:w="996" w:type="pct"/>
          </w:tcPr>
          <w:p w:rsidR="00E03D87" w:rsidRPr="00731658" w:rsidRDefault="00E03D87" w:rsidP="009D5E1A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下午五六七八节</w:t>
            </w:r>
            <w:r w:rsidRPr="00731658">
              <w:rPr>
                <w:rFonts w:ascii="宋体" w:hAnsi="宋体"/>
                <w:sz w:val="15"/>
                <w:szCs w:val="15"/>
              </w:rPr>
              <w:t>13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5029AF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乒乓球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孙国庆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09</w:t>
            </w:r>
          </w:p>
          <w:p w:rsidR="00E03D87" w:rsidRPr="00731658" w:rsidRDefault="00E03D87" w:rsidP="00E03D87">
            <w:pPr>
              <w:spacing w:line="220" w:lineRule="exact"/>
              <w:ind w:firstLineChars="3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王玉琴</w:t>
            </w:r>
            <w:r>
              <w:rPr>
                <w:rFonts w:ascii="宋体" w:hAnsi="宋体"/>
                <w:sz w:val="15"/>
                <w:szCs w:val="15"/>
              </w:rPr>
              <w:t>B5-110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男子篮球：姜政廷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111</w:t>
            </w:r>
          </w:p>
          <w:p w:rsidR="00E03D87" w:rsidRPr="00731658" w:rsidRDefault="00E03D87" w:rsidP="00E03D87">
            <w:pPr>
              <w:spacing w:line="220" w:lineRule="exact"/>
              <w:ind w:leftChars="-50" w:left="31680" w:hangingChars="4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女子篮球：宫晓丽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112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238" w:left="31680" w:hangingChars="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梁斌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5-302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238" w:left="31680" w:hangingChars="50" w:firstLine="31680"/>
              <w:rPr>
                <w:rFonts w:ascii="宋体"/>
                <w:sz w:val="13"/>
                <w:szCs w:val="13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洪焕珍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女网球：孙立红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男排：崔爱军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足球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: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刘旻航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5-308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陈楠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5-309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5-310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3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张海峰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太极拳：马先英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B5-312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(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3"/>
                <w:szCs w:val="13"/>
              </w:rPr>
            </w:pPr>
          </w:p>
        </w:tc>
        <w:tc>
          <w:tcPr>
            <w:tcW w:w="1016" w:type="pct"/>
          </w:tcPr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下午五六七八节</w:t>
            </w:r>
            <w:r w:rsidRPr="00731658">
              <w:rPr>
                <w:rFonts w:ascii="宋体" w:hAnsi="宋体"/>
                <w:sz w:val="15"/>
                <w:szCs w:val="15"/>
              </w:rPr>
              <w:t>16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5029AF">
            <w:pPr>
              <w:spacing w:line="220" w:lineRule="exact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女篮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洪焕珍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09</w:t>
            </w:r>
          </w:p>
          <w:p w:rsidR="00E03D87" w:rsidRPr="00731658" w:rsidRDefault="00E03D87" w:rsidP="005029AF">
            <w:pPr>
              <w:spacing w:line="220" w:lineRule="exact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谢经良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10</w:t>
            </w:r>
          </w:p>
          <w:p w:rsidR="00E03D87" w:rsidRPr="00731658" w:rsidRDefault="00E03D87" w:rsidP="005029AF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李武绪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E03D87" w:rsidRPr="00731658" w:rsidRDefault="00E03D87" w:rsidP="005029AF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男篮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冯兵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B5-302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娄震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孙冰川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男排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丁冬升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5-305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女排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刘立群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5-308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00" w:firstLine="31680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李书玲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5-309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2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张继波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5-310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男武术：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徐伯然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女太极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：马先英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401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4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张云龙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乒乓球：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孙国庆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403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曹杰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</w:p>
        </w:tc>
        <w:tc>
          <w:tcPr>
            <w:tcW w:w="962" w:type="pct"/>
          </w:tcPr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上午三四节</w:t>
            </w:r>
            <w:r w:rsidRPr="00731658">
              <w:rPr>
                <w:rFonts w:ascii="宋体" w:hAnsi="宋体"/>
                <w:sz w:val="15"/>
                <w:szCs w:val="15"/>
              </w:rPr>
              <w:t>16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人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男篮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孙国庆</w:t>
            </w:r>
            <w:r>
              <w:t>3103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 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女篮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苑小平</w:t>
            </w:r>
            <w:r>
              <w:t>3104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梁斌</w:t>
            </w:r>
            <w:r>
              <w:t>3105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男排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丁冬升</w:t>
            </w:r>
            <w:r>
              <w:t>3106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 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女排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付玉坤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t>3107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崔爱军</w:t>
            </w:r>
            <w:r>
              <w:t>3108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男足球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娄震</w:t>
            </w:r>
            <w:r>
              <w:t>3110</w:t>
            </w:r>
            <w:r w:rsidRPr="00731658">
              <w:rPr>
                <w:rFonts w:ascii="宋体"/>
                <w:sz w:val="15"/>
                <w:szCs w:val="15"/>
              </w:rPr>
              <w:t>\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陈楠</w:t>
            </w:r>
            <w:r>
              <w:t>3202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瑜珈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洪焕珍</w:t>
            </w:r>
            <w:r>
              <w:t>3203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网球男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宫晓丽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t>3204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网球女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孙立红</w:t>
            </w:r>
            <w:r>
              <w:t>3205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健美操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王玉琴</w:t>
            </w:r>
            <w:r>
              <w:t>3206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李书玲</w:t>
            </w:r>
            <w:r>
              <w:t>3207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武术：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徐伯然</w:t>
            </w:r>
            <w:r>
              <w:t>3304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保健</w:t>
            </w:r>
            <w:r w:rsidRPr="00731658">
              <w:rPr>
                <w:rFonts w:ascii="宋体" w:hAnsi="宋体"/>
                <w:sz w:val="15"/>
                <w:szCs w:val="15"/>
              </w:rPr>
              <w:t>: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马先英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t>3306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乒乓球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曹杰</w:t>
            </w:r>
            <w:r>
              <w:t>3308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</w:p>
        </w:tc>
        <w:tc>
          <w:tcPr>
            <w:tcW w:w="840" w:type="pct"/>
          </w:tcPr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下午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五六七八节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14</w:t>
            </w: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人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 w:cs="宋体"/>
                <w:kern w:val="0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女篮：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谢经良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</w:t>
            </w:r>
          </w:p>
          <w:p w:rsidR="00E03D87" w:rsidRPr="00731658" w:rsidRDefault="00E03D87" w:rsidP="00B00596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丁伟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305</w:t>
            </w:r>
          </w:p>
          <w:p w:rsidR="00E03D87" w:rsidRPr="00731658" w:rsidRDefault="00E03D87" w:rsidP="00E03D87">
            <w:pPr>
              <w:spacing w:line="220" w:lineRule="exact"/>
              <w:ind w:firstLineChars="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苑晓平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302</w:t>
            </w:r>
          </w:p>
          <w:p w:rsidR="00E03D87" w:rsidRPr="00731658" w:rsidRDefault="00E03D87" w:rsidP="00E03D87">
            <w:pPr>
              <w:spacing w:line="220" w:lineRule="exact"/>
              <w:ind w:firstLineChars="5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韩秀英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B5-1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男篮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: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姜政廷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: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娄震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女排：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李书玲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8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男散手：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徐伯然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10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体适能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(</w:t>
            </w: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>)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冯兵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311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乒乓球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：郄悍列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110</w:t>
            </w:r>
          </w:p>
          <w:p w:rsidR="00E03D87" w:rsidRPr="00731658" w:rsidRDefault="00E03D87" w:rsidP="00E03D87">
            <w:pPr>
              <w:spacing w:line="220" w:lineRule="exact"/>
              <w:ind w:leftChars="-50" w:left="31680" w:firstLineChars="400" w:firstLine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曹杰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12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太极拳</w:t>
            </w:r>
            <w:r w:rsidRPr="00731658">
              <w:rPr>
                <w:rFonts w:ascii="宋体" w:hAnsi="宋体"/>
                <w:b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hint="eastAsia"/>
                <w:sz w:val="15"/>
                <w:szCs w:val="15"/>
              </w:rPr>
              <w:t>李平</w:t>
            </w:r>
            <w:r w:rsidRPr="00731658">
              <w:rPr>
                <w:rFonts w:ascii="宋体" w:hAnsi="宋体"/>
                <w:sz w:val="15"/>
                <w:szCs w:val="15"/>
              </w:rPr>
              <w:t xml:space="preserve"> 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403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b/>
                <w:sz w:val="15"/>
                <w:szCs w:val="15"/>
              </w:rPr>
              <w:t>男排：崔涛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B5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-30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9</w:t>
            </w:r>
          </w:p>
          <w:p w:rsidR="00E03D87" w:rsidRPr="00731658" w:rsidRDefault="00E03D87" w:rsidP="00E03D87">
            <w:pPr>
              <w:spacing w:line="220" w:lineRule="exact"/>
              <w:ind w:leftChars="-50" w:left="31680"/>
              <w:rPr>
                <w:rFonts w:ascii="宋体"/>
                <w:sz w:val="15"/>
                <w:szCs w:val="15"/>
              </w:rPr>
            </w:pPr>
            <w:r w:rsidRPr="00731658">
              <w:rPr>
                <w:rFonts w:ascii="宋体" w:hAnsi="宋体" w:hint="eastAsia"/>
                <w:sz w:val="15"/>
                <w:szCs w:val="15"/>
              </w:rPr>
              <w:t>武术：李静</w:t>
            </w:r>
            <w:r w:rsidRPr="00731658">
              <w:rPr>
                <w:rFonts w:ascii="宋体" w:hAnsi="宋体" w:cs="宋体"/>
                <w:kern w:val="0"/>
                <w:sz w:val="15"/>
                <w:szCs w:val="15"/>
              </w:rPr>
              <w:t>B5-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404</w:t>
            </w:r>
          </w:p>
        </w:tc>
      </w:tr>
      <w:tr w:rsidR="00E03D87" w:rsidRPr="00705E9D" w:rsidTr="00B00596">
        <w:trPr>
          <w:trHeight w:val="184"/>
        </w:trPr>
        <w:tc>
          <w:tcPr>
            <w:tcW w:w="162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</w:rPr>
            </w:pPr>
          </w:p>
        </w:tc>
        <w:tc>
          <w:tcPr>
            <w:tcW w:w="1023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:rsidR="00E03D87" w:rsidRPr="00705E9D" w:rsidRDefault="00E03D87" w:rsidP="00E03D87">
            <w:pPr>
              <w:spacing w:line="220" w:lineRule="exact"/>
              <w:ind w:leftChars="475" w:left="31680" w:firstLineChars="98" w:firstLine="3168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:rsidR="00E03D87" w:rsidRPr="00705E9D" w:rsidRDefault="00E03D87" w:rsidP="00B00596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:rsidR="00E03D87" w:rsidRPr="00705E9D" w:rsidRDefault="00E03D87" w:rsidP="00B005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:rsidR="00E03D87" w:rsidRPr="00705E9D" w:rsidRDefault="00E03D87" w:rsidP="00E03D87">
            <w:pPr>
              <w:spacing w:line="220" w:lineRule="exact"/>
              <w:ind w:leftChars="-50" w:left="31680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E03D87" w:rsidRPr="009D5E1A" w:rsidRDefault="00E03D87"/>
    <w:sectPr w:rsidR="00E03D87" w:rsidRPr="009D5E1A" w:rsidSect="00472E27">
      <w:pgSz w:w="16840" w:h="11907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87" w:rsidRDefault="00E03D87" w:rsidP="009D5E1A">
      <w:r>
        <w:separator/>
      </w:r>
    </w:p>
  </w:endnote>
  <w:endnote w:type="continuationSeparator" w:id="1">
    <w:p w:rsidR="00E03D87" w:rsidRDefault="00E03D87" w:rsidP="009D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87" w:rsidRDefault="00E03D87" w:rsidP="009D5E1A">
      <w:r>
        <w:separator/>
      </w:r>
    </w:p>
  </w:footnote>
  <w:footnote w:type="continuationSeparator" w:id="1">
    <w:p w:rsidR="00E03D87" w:rsidRDefault="00E03D87" w:rsidP="009D5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E1A"/>
    <w:rsid w:val="000C2DBB"/>
    <w:rsid w:val="002A400F"/>
    <w:rsid w:val="002A736B"/>
    <w:rsid w:val="00310C21"/>
    <w:rsid w:val="00331D7E"/>
    <w:rsid w:val="003C2379"/>
    <w:rsid w:val="00472E27"/>
    <w:rsid w:val="004A6E00"/>
    <w:rsid w:val="004B4798"/>
    <w:rsid w:val="005000D4"/>
    <w:rsid w:val="005029AF"/>
    <w:rsid w:val="00510A3B"/>
    <w:rsid w:val="005B2426"/>
    <w:rsid w:val="00624956"/>
    <w:rsid w:val="006F54D5"/>
    <w:rsid w:val="00705E9D"/>
    <w:rsid w:val="00731658"/>
    <w:rsid w:val="00757555"/>
    <w:rsid w:val="007638B7"/>
    <w:rsid w:val="00785AB9"/>
    <w:rsid w:val="00850844"/>
    <w:rsid w:val="00911B4E"/>
    <w:rsid w:val="00950AD8"/>
    <w:rsid w:val="009D5E1A"/>
    <w:rsid w:val="00AC6841"/>
    <w:rsid w:val="00B00596"/>
    <w:rsid w:val="00D1492D"/>
    <w:rsid w:val="00E03D87"/>
    <w:rsid w:val="00E82979"/>
    <w:rsid w:val="00E87D2F"/>
    <w:rsid w:val="00F1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D5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5E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5E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E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313</Words>
  <Characters>1788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雨林木风</cp:lastModifiedBy>
  <cp:revision>9</cp:revision>
  <dcterms:created xsi:type="dcterms:W3CDTF">2013-09-10T08:35:00Z</dcterms:created>
  <dcterms:modified xsi:type="dcterms:W3CDTF">2014-03-11T06:50:00Z</dcterms:modified>
</cp:coreProperties>
</file>